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828" w:rsidRPr="0087569F" w:rsidRDefault="00887828" w:rsidP="0087569F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050D54">
        <w:rPr>
          <w:b/>
          <w:sz w:val="28"/>
          <w:szCs w:val="28"/>
          <w:lang w:val="uk-UA"/>
        </w:rPr>
        <w:t xml:space="preserve">Лекція. </w:t>
      </w:r>
      <w:r w:rsidRPr="0087569F">
        <w:rPr>
          <w:b/>
          <w:sz w:val="28"/>
          <w:szCs w:val="28"/>
          <w:lang w:val="uk-UA"/>
        </w:rPr>
        <w:t xml:space="preserve">Будова, функції, вікові особливості </w:t>
      </w:r>
      <w:r w:rsidRPr="00050D54">
        <w:rPr>
          <w:b/>
          <w:sz w:val="28"/>
          <w:szCs w:val="28"/>
          <w:lang w:val="uk-UA"/>
        </w:rPr>
        <w:t>скелету</w:t>
      </w:r>
      <w:r w:rsidRPr="0087569F">
        <w:rPr>
          <w:b/>
          <w:sz w:val="28"/>
          <w:szCs w:val="28"/>
          <w:lang w:val="uk-UA"/>
        </w:rPr>
        <w:t xml:space="preserve"> </w:t>
      </w:r>
    </w:p>
    <w:p w:rsidR="00887828" w:rsidRPr="0087569F" w:rsidRDefault="00887828" w:rsidP="0087569F">
      <w:pPr>
        <w:spacing w:line="360" w:lineRule="auto"/>
        <w:jc w:val="center"/>
        <w:rPr>
          <w:sz w:val="28"/>
          <w:szCs w:val="28"/>
          <w:lang w:val="uk-UA"/>
        </w:rPr>
      </w:pPr>
      <w:r w:rsidRPr="0087569F">
        <w:rPr>
          <w:sz w:val="28"/>
          <w:szCs w:val="28"/>
          <w:lang w:val="uk-UA"/>
        </w:rPr>
        <w:t>План</w:t>
      </w:r>
    </w:p>
    <w:p w:rsidR="00887828" w:rsidRPr="0087569F" w:rsidRDefault="00887828" w:rsidP="0087569F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uk-UA"/>
        </w:rPr>
      </w:pPr>
      <w:r w:rsidRPr="00050D54">
        <w:rPr>
          <w:sz w:val="28"/>
          <w:szCs w:val="28"/>
          <w:lang w:val="uk-UA"/>
        </w:rPr>
        <w:t>Опорно-рухова система, її з</w:t>
      </w:r>
      <w:r w:rsidRPr="0087569F">
        <w:rPr>
          <w:sz w:val="28"/>
          <w:szCs w:val="28"/>
          <w:lang w:val="uk-UA"/>
        </w:rPr>
        <w:t>начення.</w:t>
      </w:r>
    </w:p>
    <w:p w:rsidR="00887828" w:rsidRPr="0087569F" w:rsidRDefault="00887828" w:rsidP="0087569F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uk-UA"/>
        </w:rPr>
      </w:pPr>
      <w:r w:rsidRPr="00050D54">
        <w:rPr>
          <w:sz w:val="28"/>
          <w:szCs w:val="28"/>
          <w:lang w:val="uk-UA"/>
        </w:rPr>
        <w:t>Скелет, його будова і розвиток.</w:t>
      </w:r>
    </w:p>
    <w:p w:rsidR="00887828" w:rsidRPr="0087569F" w:rsidRDefault="00887828" w:rsidP="0087569F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uk-UA"/>
        </w:rPr>
      </w:pPr>
      <w:r w:rsidRPr="0087569F">
        <w:rPr>
          <w:sz w:val="28"/>
          <w:szCs w:val="28"/>
          <w:lang w:val="uk-UA"/>
        </w:rPr>
        <w:t>Будова, форма, з’єднання кісток.</w:t>
      </w:r>
    </w:p>
    <w:p w:rsidR="00887828" w:rsidRPr="00050D54" w:rsidRDefault="00887828" w:rsidP="0087569F">
      <w:pPr>
        <w:pStyle w:val="ListParagraph"/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uk-UA"/>
        </w:rPr>
      </w:pPr>
      <w:r w:rsidRPr="00050D54">
        <w:rPr>
          <w:sz w:val="28"/>
          <w:szCs w:val="28"/>
          <w:lang w:val="uk-UA"/>
        </w:rPr>
        <w:t>Вікові особливості будови скелету:</w:t>
      </w:r>
    </w:p>
    <w:p w:rsidR="00887828" w:rsidRPr="00050D54" w:rsidRDefault="00887828" w:rsidP="0087569F">
      <w:pPr>
        <w:pStyle w:val="ListParagraph"/>
        <w:spacing w:line="360" w:lineRule="auto"/>
        <w:jc w:val="both"/>
        <w:rPr>
          <w:sz w:val="28"/>
          <w:szCs w:val="28"/>
          <w:lang w:val="uk-UA"/>
        </w:rPr>
      </w:pPr>
      <w:r w:rsidRPr="00050D54">
        <w:rPr>
          <w:sz w:val="28"/>
          <w:szCs w:val="28"/>
          <w:lang w:val="uk-UA"/>
        </w:rPr>
        <w:t>а) хребет;</w:t>
      </w:r>
    </w:p>
    <w:p w:rsidR="00887828" w:rsidRPr="00050D54" w:rsidRDefault="00887828" w:rsidP="0087569F">
      <w:pPr>
        <w:pStyle w:val="ListParagraph"/>
        <w:spacing w:line="360" w:lineRule="auto"/>
        <w:jc w:val="both"/>
        <w:rPr>
          <w:sz w:val="28"/>
          <w:szCs w:val="28"/>
          <w:lang w:val="uk-UA"/>
        </w:rPr>
      </w:pPr>
      <w:r w:rsidRPr="00050D54">
        <w:rPr>
          <w:sz w:val="28"/>
          <w:szCs w:val="28"/>
          <w:lang w:val="uk-UA"/>
        </w:rPr>
        <w:t>б) череп;</w:t>
      </w:r>
    </w:p>
    <w:p w:rsidR="00887828" w:rsidRPr="00050D54" w:rsidRDefault="00887828" w:rsidP="0087569F">
      <w:pPr>
        <w:pStyle w:val="ListParagraph"/>
        <w:spacing w:line="360" w:lineRule="auto"/>
        <w:jc w:val="both"/>
        <w:rPr>
          <w:sz w:val="28"/>
          <w:szCs w:val="28"/>
          <w:lang w:val="uk-UA"/>
        </w:rPr>
      </w:pPr>
      <w:r w:rsidRPr="00050D54">
        <w:rPr>
          <w:sz w:val="28"/>
          <w:szCs w:val="28"/>
          <w:lang w:val="uk-UA"/>
        </w:rPr>
        <w:t>в) грудна клітина;</w:t>
      </w:r>
    </w:p>
    <w:p w:rsidR="00887828" w:rsidRPr="00050D54" w:rsidRDefault="00887828" w:rsidP="0087569F">
      <w:pPr>
        <w:pStyle w:val="ListParagraph"/>
        <w:spacing w:line="360" w:lineRule="auto"/>
        <w:jc w:val="both"/>
        <w:rPr>
          <w:sz w:val="28"/>
          <w:szCs w:val="28"/>
          <w:lang w:val="uk-UA"/>
        </w:rPr>
      </w:pPr>
      <w:bookmarkStart w:id="0" w:name="_GoBack"/>
      <w:r w:rsidRPr="00050D54">
        <w:rPr>
          <w:sz w:val="28"/>
          <w:szCs w:val="28"/>
          <w:lang w:val="uk-UA"/>
        </w:rPr>
        <w:t>г) таз;</w:t>
      </w:r>
    </w:p>
    <w:bookmarkEnd w:id="0"/>
    <w:p w:rsidR="00887828" w:rsidRPr="00050D54" w:rsidRDefault="00887828" w:rsidP="0087569F">
      <w:pPr>
        <w:pStyle w:val="ListParagraph"/>
        <w:spacing w:line="360" w:lineRule="auto"/>
        <w:jc w:val="both"/>
        <w:rPr>
          <w:sz w:val="28"/>
          <w:szCs w:val="28"/>
          <w:lang w:val="uk-UA"/>
        </w:rPr>
      </w:pPr>
      <w:r w:rsidRPr="00050D54">
        <w:rPr>
          <w:sz w:val="28"/>
          <w:szCs w:val="28"/>
          <w:lang w:val="uk-UA"/>
        </w:rPr>
        <w:t>д) верхні і нижні кінцівки.</w:t>
      </w:r>
    </w:p>
    <w:p w:rsidR="00887828" w:rsidRPr="0087569F" w:rsidRDefault="00887828" w:rsidP="0087569F">
      <w:pPr>
        <w:widowControl w:val="0"/>
        <w:autoSpaceDE w:val="0"/>
        <w:autoSpaceDN w:val="0"/>
        <w:adjustRightInd w:val="0"/>
        <w:spacing w:line="360" w:lineRule="auto"/>
        <w:ind w:firstLine="540"/>
        <w:jc w:val="center"/>
        <w:rPr>
          <w:b/>
          <w:bCs/>
          <w:color w:val="333333"/>
          <w:sz w:val="28"/>
          <w:szCs w:val="28"/>
          <w:lang w:val="uk-UA"/>
        </w:rPr>
      </w:pPr>
      <w:r w:rsidRPr="00050D54">
        <w:rPr>
          <w:b/>
          <w:bCs/>
          <w:color w:val="333333"/>
          <w:sz w:val="28"/>
          <w:szCs w:val="28"/>
          <w:lang w:val="uk-UA"/>
        </w:rPr>
        <w:t>Л</w:t>
      </w:r>
      <w:r w:rsidRPr="0087569F">
        <w:rPr>
          <w:b/>
          <w:bCs/>
          <w:color w:val="333333"/>
          <w:sz w:val="28"/>
          <w:szCs w:val="28"/>
          <w:lang w:val="uk-UA"/>
        </w:rPr>
        <w:t>ітература:</w:t>
      </w:r>
    </w:p>
    <w:p w:rsidR="00887828" w:rsidRPr="0087569F" w:rsidRDefault="00887828" w:rsidP="0087569F">
      <w:pPr>
        <w:ind w:left="900"/>
        <w:contextualSpacing/>
        <w:rPr>
          <w:b/>
          <w:sz w:val="28"/>
          <w:szCs w:val="28"/>
          <w:lang w:val="uk-UA"/>
        </w:rPr>
      </w:pPr>
    </w:p>
    <w:p w:rsidR="00887828" w:rsidRDefault="00887828" w:rsidP="0087569F">
      <w:pPr>
        <w:widowControl w:val="0"/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line="276" w:lineRule="auto"/>
        <w:ind w:firstLine="720"/>
        <w:contextualSpacing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 xml:space="preserve">Лекційний матеріал. </w:t>
      </w:r>
    </w:p>
    <w:p w:rsidR="00887828" w:rsidRPr="0087569F" w:rsidRDefault="00887828" w:rsidP="0087569F">
      <w:pPr>
        <w:widowControl w:val="0"/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line="276" w:lineRule="auto"/>
        <w:ind w:firstLine="720"/>
        <w:contextualSpacing/>
        <w:jc w:val="both"/>
        <w:rPr>
          <w:spacing w:val="-4"/>
          <w:sz w:val="28"/>
          <w:szCs w:val="28"/>
          <w:lang w:val="uk-UA"/>
        </w:rPr>
      </w:pPr>
      <w:r w:rsidRPr="0087569F">
        <w:rPr>
          <w:spacing w:val="-4"/>
          <w:sz w:val="28"/>
          <w:szCs w:val="28"/>
          <w:lang w:val="uk-UA"/>
        </w:rPr>
        <w:t>Анатомія людини: підручник: у 3 т. Т. 2 / А.С. Головацький, В.Г. Черкасов, М.Р. Сапін та ін.. – вид. 6-те, доопрац. – Вінниця: Нова Книга, 2018. – 456 с.:іл..</w:t>
      </w:r>
    </w:p>
    <w:p w:rsidR="00887828" w:rsidRPr="0087569F" w:rsidRDefault="00887828" w:rsidP="0087569F">
      <w:pPr>
        <w:numPr>
          <w:ilvl w:val="0"/>
          <w:numId w:val="5"/>
        </w:numPr>
        <w:tabs>
          <w:tab w:val="num" w:pos="0"/>
        </w:tabs>
        <w:spacing w:line="276" w:lineRule="auto"/>
        <w:ind w:firstLine="720"/>
        <w:jc w:val="both"/>
        <w:rPr>
          <w:bCs/>
          <w:color w:val="333333"/>
          <w:sz w:val="28"/>
          <w:szCs w:val="28"/>
          <w:lang w:val="uk-UA"/>
        </w:rPr>
      </w:pPr>
      <w:r w:rsidRPr="0087569F">
        <w:rPr>
          <w:bCs/>
          <w:color w:val="333333"/>
          <w:sz w:val="28"/>
          <w:szCs w:val="28"/>
          <w:lang w:val="uk-UA"/>
        </w:rPr>
        <w:t>І.П. Аносов, Вікова фізіологія з основами шкільної гігієни: Підручник для студ. біологічних спеціальностей ВНЗ/ І.П. Аносов, В.Х. Хоматов, Н.Г. Сидоряк, Т.І. Станішевська, Л.В. Антоновська. – Мелітополь: ТОВ «Колор Принт», 2008. – 434 с.</w:t>
      </w:r>
    </w:p>
    <w:p w:rsidR="00887828" w:rsidRPr="0087569F" w:rsidRDefault="00887828" w:rsidP="0087569F">
      <w:pPr>
        <w:numPr>
          <w:ilvl w:val="0"/>
          <w:numId w:val="5"/>
        </w:numPr>
        <w:tabs>
          <w:tab w:val="num" w:pos="0"/>
        </w:tabs>
        <w:spacing w:line="276" w:lineRule="auto"/>
        <w:ind w:firstLine="720"/>
        <w:jc w:val="both"/>
        <w:rPr>
          <w:bCs/>
          <w:color w:val="333333"/>
          <w:sz w:val="28"/>
          <w:szCs w:val="28"/>
          <w:lang w:val="uk-UA"/>
        </w:rPr>
      </w:pPr>
      <w:r w:rsidRPr="0087569F">
        <w:rPr>
          <w:sz w:val="28"/>
          <w:szCs w:val="28"/>
          <w:lang w:val="uk-UA"/>
        </w:rPr>
        <w:t xml:space="preserve">Безруких М. М., Сонькин В. Д., Фарбер Д. А. Возрастная физиология </w:t>
      </w:r>
      <w:r w:rsidRPr="0087569F">
        <w:rPr>
          <w:bCs/>
          <w:color w:val="333333"/>
          <w:sz w:val="28"/>
          <w:szCs w:val="28"/>
          <w:lang w:val="uk-UA"/>
        </w:rPr>
        <w:t>(Физиология развития ребенка)/</w:t>
      </w:r>
      <w:r w:rsidRPr="0087569F">
        <w:rPr>
          <w:sz w:val="28"/>
          <w:szCs w:val="28"/>
          <w:lang w:val="uk-UA"/>
        </w:rPr>
        <w:t xml:space="preserve"> М. М Безруких., В. Д. Сонькин, Д. А.</w:t>
      </w:r>
      <w:r w:rsidRPr="0087569F">
        <w:rPr>
          <w:bCs/>
          <w:color w:val="333333"/>
          <w:sz w:val="28"/>
          <w:szCs w:val="28"/>
          <w:lang w:val="uk-UA"/>
        </w:rPr>
        <w:t xml:space="preserve"> </w:t>
      </w:r>
      <w:r w:rsidRPr="0087569F">
        <w:rPr>
          <w:sz w:val="28"/>
          <w:szCs w:val="28"/>
          <w:lang w:val="uk-UA"/>
        </w:rPr>
        <w:t xml:space="preserve">Фарбер </w:t>
      </w:r>
      <w:r w:rsidRPr="0087569F">
        <w:rPr>
          <w:bCs/>
          <w:color w:val="333333"/>
          <w:sz w:val="28"/>
          <w:szCs w:val="28"/>
          <w:lang w:val="uk-UA"/>
        </w:rPr>
        <w:t>— М.: ИЦ Академия, 2002. —416с.</w:t>
      </w:r>
    </w:p>
    <w:p w:rsidR="00887828" w:rsidRPr="0087569F" w:rsidRDefault="00887828" w:rsidP="0087569F">
      <w:pPr>
        <w:numPr>
          <w:ilvl w:val="0"/>
          <w:numId w:val="5"/>
        </w:numPr>
        <w:tabs>
          <w:tab w:val="num" w:pos="0"/>
        </w:tabs>
        <w:spacing w:line="276" w:lineRule="auto"/>
        <w:ind w:firstLine="720"/>
        <w:jc w:val="both"/>
        <w:rPr>
          <w:bCs/>
          <w:color w:val="333333"/>
          <w:sz w:val="28"/>
          <w:szCs w:val="28"/>
          <w:lang w:val="uk-UA"/>
        </w:rPr>
      </w:pPr>
      <w:r w:rsidRPr="0087569F">
        <w:rPr>
          <w:bCs/>
          <w:color w:val="333333"/>
          <w:sz w:val="28"/>
          <w:szCs w:val="28"/>
          <w:lang w:val="uk-UA"/>
        </w:rPr>
        <w:t>Бобрицька В. І. Анатомія, вікова фізиологія і школьна гігієна. Навч. метод, посібн./ В. І.  Бобрицька— К.: Професіонал, 2004. —80 с.</w:t>
      </w:r>
    </w:p>
    <w:p w:rsidR="00887828" w:rsidRPr="0087569F" w:rsidRDefault="00887828" w:rsidP="0087569F">
      <w:pPr>
        <w:numPr>
          <w:ilvl w:val="0"/>
          <w:numId w:val="5"/>
        </w:numPr>
        <w:tabs>
          <w:tab w:val="num" w:pos="0"/>
        </w:tabs>
        <w:spacing w:line="276" w:lineRule="auto"/>
        <w:ind w:firstLine="720"/>
        <w:jc w:val="both"/>
        <w:rPr>
          <w:bCs/>
          <w:color w:val="333333"/>
          <w:sz w:val="28"/>
          <w:szCs w:val="28"/>
          <w:lang w:val="uk-UA"/>
        </w:rPr>
      </w:pPr>
      <w:r w:rsidRPr="0087569F">
        <w:rPr>
          <w:bCs/>
          <w:color w:val="333333"/>
          <w:sz w:val="28"/>
          <w:szCs w:val="28"/>
          <w:lang w:val="uk-UA"/>
        </w:rPr>
        <w:t>Валеологія. Навч. посібн. для студ. вищих педагогічних закладів освіти /за ред. В. І. Бобрицької. — Полтава: Полтавський ПДУ, 2000. - 46 с.</w:t>
      </w:r>
    </w:p>
    <w:p w:rsidR="00887828" w:rsidRPr="0087569F" w:rsidRDefault="00887828" w:rsidP="0087569F">
      <w:pPr>
        <w:numPr>
          <w:ilvl w:val="0"/>
          <w:numId w:val="5"/>
        </w:numPr>
        <w:tabs>
          <w:tab w:val="num" w:pos="0"/>
        </w:tabs>
        <w:spacing w:line="276" w:lineRule="auto"/>
        <w:ind w:firstLine="720"/>
        <w:jc w:val="both"/>
        <w:rPr>
          <w:bCs/>
          <w:color w:val="333333"/>
          <w:sz w:val="28"/>
          <w:szCs w:val="28"/>
          <w:lang w:val="uk-UA"/>
        </w:rPr>
      </w:pPr>
      <w:r w:rsidRPr="0087569F">
        <w:rPr>
          <w:sz w:val="28"/>
          <w:szCs w:val="28"/>
          <w:lang w:val="uk-UA"/>
        </w:rPr>
        <w:t>Вікова фізіологія : метод. вказівки / [Вовканич Л. С.]. – Львів : ЛДІФК, 2003. – 36 с.</w:t>
      </w:r>
    </w:p>
    <w:p w:rsidR="00887828" w:rsidRPr="0087569F" w:rsidRDefault="00887828" w:rsidP="0087569F">
      <w:pPr>
        <w:numPr>
          <w:ilvl w:val="0"/>
          <w:numId w:val="5"/>
        </w:numPr>
        <w:tabs>
          <w:tab w:val="num" w:pos="0"/>
        </w:tabs>
        <w:spacing w:line="276" w:lineRule="auto"/>
        <w:ind w:firstLine="720"/>
        <w:jc w:val="both"/>
        <w:rPr>
          <w:bCs/>
          <w:color w:val="333333"/>
          <w:sz w:val="28"/>
          <w:szCs w:val="28"/>
          <w:lang w:val="uk-UA"/>
        </w:rPr>
      </w:pPr>
      <w:r w:rsidRPr="0087569F">
        <w:rPr>
          <w:sz w:val="28"/>
          <w:szCs w:val="28"/>
          <w:lang w:val="uk-UA"/>
        </w:rPr>
        <w:t>Ганонг В.Ф. Фізіологія людини / В.Ф.Ганонг– Львів, 2002. – 770 с.</w:t>
      </w:r>
    </w:p>
    <w:p w:rsidR="00887828" w:rsidRPr="0087569F" w:rsidRDefault="00887828" w:rsidP="0087569F">
      <w:pPr>
        <w:numPr>
          <w:ilvl w:val="0"/>
          <w:numId w:val="5"/>
        </w:numPr>
        <w:tabs>
          <w:tab w:val="num" w:pos="0"/>
        </w:tabs>
        <w:spacing w:line="276" w:lineRule="auto"/>
        <w:ind w:firstLine="720"/>
        <w:jc w:val="both"/>
        <w:rPr>
          <w:bCs/>
          <w:color w:val="333333"/>
          <w:sz w:val="28"/>
          <w:szCs w:val="28"/>
          <w:lang w:val="uk-UA"/>
        </w:rPr>
      </w:pPr>
      <w:r w:rsidRPr="0087569F">
        <w:rPr>
          <w:bCs/>
          <w:color w:val="333333"/>
          <w:sz w:val="28"/>
          <w:szCs w:val="28"/>
          <w:lang w:val="uk-UA"/>
        </w:rPr>
        <w:t>Дробинская А. О. Основы педиатрии и гигиены детей раннего и дошкольного возраста./ А. О. Дробинская. —М.: Владос. 2003. —400 с.</w:t>
      </w:r>
    </w:p>
    <w:p w:rsidR="00887828" w:rsidRDefault="00887828" w:rsidP="00050D54">
      <w:pPr>
        <w:tabs>
          <w:tab w:val="num" w:pos="180"/>
        </w:tabs>
        <w:spacing w:line="276" w:lineRule="auto"/>
        <w:ind w:left="-180"/>
        <w:jc w:val="both"/>
        <w:rPr>
          <w:bCs/>
          <w:color w:val="333333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10.</w:t>
      </w:r>
      <w:r w:rsidRPr="0087569F">
        <w:rPr>
          <w:color w:val="000000"/>
          <w:sz w:val="28"/>
          <w:szCs w:val="28"/>
          <w:lang w:val="uk-UA"/>
        </w:rPr>
        <w:t>Маруненко І.М. Анатомія і вікова фізіологія з основами шкільної гігієни./</w:t>
      </w:r>
      <w:r w:rsidRPr="0087569F">
        <w:rPr>
          <w:bCs/>
          <w:color w:val="333333"/>
          <w:sz w:val="28"/>
          <w:szCs w:val="28"/>
          <w:lang w:val="uk-UA"/>
        </w:rPr>
        <w:t xml:space="preserve">  </w:t>
      </w:r>
      <w:r w:rsidRPr="0087569F">
        <w:rPr>
          <w:color w:val="000000"/>
          <w:sz w:val="28"/>
          <w:szCs w:val="28"/>
          <w:lang w:val="uk-UA"/>
        </w:rPr>
        <w:t>Маруненко І.М.  – К.: Професіонал, 2004. – 480 с.</w:t>
      </w:r>
    </w:p>
    <w:p w:rsidR="00887828" w:rsidRDefault="00887828" w:rsidP="00050D54">
      <w:pPr>
        <w:tabs>
          <w:tab w:val="num" w:pos="180"/>
        </w:tabs>
        <w:spacing w:line="276" w:lineRule="auto"/>
        <w:ind w:left="-180"/>
        <w:jc w:val="both"/>
        <w:rPr>
          <w:bCs/>
          <w:color w:val="333333"/>
          <w:sz w:val="28"/>
          <w:szCs w:val="28"/>
          <w:lang w:val="uk-UA"/>
        </w:rPr>
      </w:pPr>
      <w:r>
        <w:rPr>
          <w:bCs/>
          <w:color w:val="333333"/>
          <w:sz w:val="28"/>
          <w:szCs w:val="28"/>
          <w:lang w:val="uk-UA"/>
        </w:rPr>
        <w:t>11.</w:t>
      </w:r>
      <w:r w:rsidRPr="0087569F">
        <w:rPr>
          <w:color w:val="000000"/>
          <w:sz w:val="28"/>
          <w:szCs w:val="28"/>
          <w:lang w:val="uk-UA"/>
        </w:rPr>
        <w:t>Плахтій П. Д. Вікова фізіологія. Теорія, практикум, тести: Навчальний посібник / П.Д. Плахтій, М.П. Мисів, О.І. Циганівська. − Кам’янець-Подільський: ПП Буйницький О.А., 2008. − 332 с.</w:t>
      </w:r>
    </w:p>
    <w:p w:rsidR="00887828" w:rsidRPr="0087569F" w:rsidRDefault="00887828" w:rsidP="00050D54">
      <w:pPr>
        <w:tabs>
          <w:tab w:val="num" w:pos="180"/>
        </w:tabs>
        <w:spacing w:line="276" w:lineRule="auto"/>
        <w:ind w:left="-180"/>
        <w:jc w:val="both"/>
        <w:rPr>
          <w:bCs/>
          <w:color w:val="333333"/>
          <w:sz w:val="28"/>
          <w:szCs w:val="28"/>
          <w:lang w:val="uk-UA"/>
        </w:rPr>
      </w:pPr>
      <w:r>
        <w:rPr>
          <w:bCs/>
          <w:color w:val="333333"/>
          <w:sz w:val="28"/>
          <w:szCs w:val="28"/>
          <w:lang w:val="uk-UA"/>
        </w:rPr>
        <w:t>12.</w:t>
      </w:r>
      <w:r w:rsidRPr="0087569F">
        <w:rPr>
          <w:sz w:val="28"/>
          <w:szCs w:val="28"/>
          <w:lang w:val="uk-UA"/>
        </w:rPr>
        <w:t>Робак В. Є. Програма вивчення дисципліни „Вікова фізіологія та валеологія” : [метод. вказівки] / Робак В. Є. – Львів : УЛС, 2002. – 24 с.</w:t>
      </w:r>
    </w:p>
    <w:p w:rsidR="00887828" w:rsidRDefault="00887828" w:rsidP="00050D54">
      <w:pPr>
        <w:tabs>
          <w:tab w:val="num" w:pos="180"/>
        </w:tabs>
        <w:spacing w:line="276" w:lineRule="auto"/>
        <w:ind w:left="-180"/>
        <w:jc w:val="both"/>
        <w:rPr>
          <w:bCs/>
          <w:color w:val="333333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13.</w:t>
      </w:r>
      <w:r w:rsidRPr="0087569F">
        <w:rPr>
          <w:sz w:val="28"/>
          <w:szCs w:val="28"/>
          <w:lang w:val="uk-UA"/>
        </w:rPr>
        <w:t>Фізіологія: підручник для студ. вищ. навч.закл. / за редакцією В.Г. Шевчука – вид. 4-те. – Вінниця: Нова Книга, 2018. – 448 с.:іл..</w:t>
      </w:r>
    </w:p>
    <w:p w:rsidR="00887828" w:rsidRPr="0087569F" w:rsidRDefault="00887828" w:rsidP="00050D54">
      <w:pPr>
        <w:tabs>
          <w:tab w:val="num" w:pos="180"/>
        </w:tabs>
        <w:spacing w:line="276" w:lineRule="auto"/>
        <w:ind w:left="-180"/>
        <w:jc w:val="both"/>
        <w:rPr>
          <w:bCs/>
          <w:color w:val="333333"/>
          <w:sz w:val="28"/>
          <w:szCs w:val="28"/>
          <w:lang w:val="uk-UA"/>
        </w:rPr>
      </w:pPr>
      <w:r>
        <w:rPr>
          <w:bCs/>
          <w:color w:val="333333"/>
          <w:sz w:val="28"/>
          <w:szCs w:val="28"/>
          <w:lang w:val="uk-UA"/>
        </w:rPr>
        <w:t>14.</w:t>
      </w:r>
      <w:r w:rsidRPr="0087569F">
        <w:rPr>
          <w:bCs/>
          <w:color w:val="333333"/>
          <w:sz w:val="28"/>
          <w:szCs w:val="28"/>
          <w:lang w:val="uk-UA"/>
        </w:rPr>
        <w:t>Хрипкова А.Г., Возрастная физиология и школьная гигиена / А.Г. Хрипкова,  М.В. Антропова, Д.А. Фарбер – М.: Просвещение, 1990. – 320 с.</w:t>
      </w:r>
    </w:p>
    <w:p w:rsidR="00887828" w:rsidRPr="0087569F" w:rsidRDefault="00887828" w:rsidP="0087569F">
      <w:pPr>
        <w:pStyle w:val="ListParagraph"/>
        <w:spacing w:line="360" w:lineRule="auto"/>
        <w:jc w:val="both"/>
        <w:rPr>
          <w:lang w:val="uk-UA"/>
        </w:rPr>
      </w:pPr>
    </w:p>
    <w:sectPr w:rsidR="00887828" w:rsidRPr="0087569F" w:rsidSect="00E56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461A1"/>
    <w:multiLevelType w:val="hybridMultilevel"/>
    <w:tmpl w:val="57108F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F4F61AC"/>
    <w:multiLevelType w:val="hybridMultilevel"/>
    <w:tmpl w:val="4C90B6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AA53E07"/>
    <w:multiLevelType w:val="hybridMultilevel"/>
    <w:tmpl w:val="7AD84946"/>
    <w:lvl w:ilvl="0" w:tplc="90F8ECC2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3">
    <w:nsid w:val="3C5E16EB"/>
    <w:multiLevelType w:val="hybridMultilevel"/>
    <w:tmpl w:val="4372B9CE"/>
    <w:lvl w:ilvl="0" w:tplc="CB7A8D24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B2A008A"/>
    <w:multiLevelType w:val="hybridMultilevel"/>
    <w:tmpl w:val="CD385C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5873"/>
    <w:rsid w:val="00050D54"/>
    <w:rsid w:val="00064E31"/>
    <w:rsid w:val="00065D6B"/>
    <w:rsid w:val="000717E6"/>
    <w:rsid w:val="00101C49"/>
    <w:rsid w:val="00255B80"/>
    <w:rsid w:val="00326B16"/>
    <w:rsid w:val="00364976"/>
    <w:rsid w:val="00465873"/>
    <w:rsid w:val="006B035E"/>
    <w:rsid w:val="00740A98"/>
    <w:rsid w:val="00855F7F"/>
    <w:rsid w:val="0087569F"/>
    <w:rsid w:val="00887828"/>
    <w:rsid w:val="00C67754"/>
    <w:rsid w:val="00CD6197"/>
    <w:rsid w:val="00E56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35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756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97</TotalTime>
  <Pages>2</Pages>
  <Words>322</Words>
  <Characters>1838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Lozinska</cp:lastModifiedBy>
  <cp:revision>3</cp:revision>
  <dcterms:created xsi:type="dcterms:W3CDTF">2020-05-12T09:17:00Z</dcterms:created>
  <dcterms:modified xsi:type="dcterms:W3CDTF">2020-05-12T12:19:00Z</dcterms:modified>
</cp:coreProperties>
</file>